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6B" w:rsidRDefault="00093BC0" w:rsidP="0009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3BC0">
        <w:rPr>
          <w:rFonts w:ascii="Times New Roman" w:hAnsi="Times New Roman" w:cs="Times New Roman"/>
          <w:b/>
          <w:sz w:val="28"/>
          <w:szCs w:val="28"/>
        </w:rPr>
        <w:t>Kérdőív a</w:t>
      </w:r>
      <w:r w:rsidR="00EE599F">
        <w:rPr>
          <w:rFonts w:ascii="Times New Roman" w:hAnsi="Times New Roman" w:cs="Times New Roman"/>
          <w:b/>
          <w:sz w:val="28"/>
          <w:szCs w:val="28"/>
        </w:rPr>
        <w:t xml:space="preserve"> hivatalos statisztikai információkat potenciálisan</w:t>
      </w:r>
      <w:r w:rsidRPr="00093BC0">
        <w:rPr>
          <w:rFonts w:ascii="Times New Roman" w:hAnsi="Times New Roman" w:cs="Times New Roman"/>
          <w:b/>
          <w:sz w:val="28"/>
          <w:szCs w:val="28"/>
        </w:rPr>
        <w:t xml:space="preserve"> felhasználók köreinek, valamint a felhasználói igények feltérképezésére</w:t>
      </w:r>
    </w:p>
    <w:p w:rsidR="00093BC0" w:rsidRDefault="00093BC0" w:rsidP="00093BC0">
      <w:pPr>
        <w:rPr>
          <w:rFonts w:ascii="Times New Roman" w:hAnsi="Times New Roman" w:cs="Times New Roman"/>
          <w:sz w:val="24"/>
          <w:szCs w:val="24"/>
        </w:rPr>
      </w:pPr>
    </w:p>
    <w:p w:rsidR="00093BC0" w:rsidRPr="00C1086B" w:rsidRDefault="00093BC0" w:rsidP="00C108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t xml:space="preserve">Milyen </w:t>
      </w:r>
      <w:r w:rsidR="00E251B0" w:rsidRPr="00C1086B">
        <w:rPr>
          <w:rFonts w:ascii="Times New Roman" w:hAnsi="Times New Roman" w:cs="Times New Roman"/>
          <w:sz w:val="24"/>
          <w:szCs w:val="24"/>
        </w:rPr>
        <w:t>gyakorisággal</w:t>
      </w:r>
      <w:r w:rsidRPr="00C1086B">
        <w:rPr>
          <w:rFonts w:ascii="Times New Roman" w:hAnsi="Times New Roman" w:cs="Times New Roman"/>
          <w:sz w:val="24"/>
          <w:szCs w:val="24"/>
        </w:rPr>
        <w:t xml:space="preserve"> keresi fel az Igazságügyi Minisztérium statisztikai </w:t>
      </w:r>
      <w:r w:rsidR="00E251B0" w:rsidRPr="00C1086B">
        <w:rPr>
          <w:rFonts w:ascii="Times New Roman" w:hAnsi="Times New Roman" w:cs="Times New Roman"/>
          <w:sz w:val="24"/>
          <w:szCs w:val="24"/>
        </w:rPr>
        <w:t>webes felületét?</w:t>
      </w:r>
    </w:p>
    <w:p w:rsidR="00C1086B" w:rsidRDefault="00C1086B" w:rsidP="00FB114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6.95pt;height:21.75pt" o:ole="">
            <v:imagedata r:id="rId5" o:title=""/>
          </v:shape>
          <w:control r:id="rId6" w:name="OptionButton1" w:shapeid="_x0000_i1044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45" type="#_x0000_t75" style="width:56.95pt;height:21.75pt" o:ole="">
            <v:imagedata r:id="rId7" o:title=""/>
          </v:shape>
          <w:control r:id="rId8" w:name="OptionButton11" w:shapeid="_x0000_i1045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46" type="#_x0000_t75" style="width:56.95pt;height:21.75pt" o:ole="">
            <v:imagedata r:id="rId9" o:title=""/>
          </v:shape>
          <w:control r:id="rId10" w:name="OptionButton111" w:shapeid="_x0000_i1046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47" type="#_x0000_t75" style="width:56.95pt;height:21.75pt" o:ole="">
            <v:imagedata r:id="rId11" o:title=""/>
          </v:shape>
          <w:control r:id="rId12" w:name="OptionButton112" w:shapeid="_x0000_i1047"/>
        </w:object>
      </w:r>
    </w:p>
    <w:p w:rsidR="00093BC0" w:rsidRDefault="00E251B0" w:rsidP="00C1086B">
      <w:pPr>
        <w:pStyle w:val="Listaszerbekezds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t>Milyen minőségében használja fel a honlapon fellelhető statisztikai adatokat?</w:t>
      </w:r>
    </w:p>
    <w:p w:rsidR="00C1086B" w:rsidRDefault="00C1086B" w:rsidP="00FB1143">
      <w:pPr>
        <w:ind w:left="-11" w:firstLine="295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48" type="#_x0000_t75" style="width:154.9pt;height:21.75pt" o:ole="">
            <v:imagedata r:id="rId13" o:title=""/>
          </v:shape>
          <w:control r:id="rId14" w:name="OptionButton2" w:shapeid="_x0000_i1048"/>
        </w:object>
      </w:r>
    </w:p>
    <w:p w:rsidR="00C1086B" w:rsidRPr="00C1086B" w:rsidRDefault="00C1086B" w:rsidP="00FB1143">
      <w:pPr>
        <w:ind w:left="-11" w:firstLine="295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49" type="#_x0000_t75" style="width:154.9pt;height:21.75pt" o:ole="">
            <v:imagedata r:id="rId15" o:title=""/>
          </v:shape>
          <w:control r:id="rId16" w:name="OptionButton21" w:shapeid="_x0000_i1049"/>
        </w:object>
      </w:r>
    </w:p>
    <w:p w:rsidR="00C1086B" w:rsidRPr="00FB1143" w:rsidRDefault="00FB1143" w:rsidP="00FB114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143">
        <w:rPr>
          <w:rFonts w:ascii="Times New Roman" w:hAnsi="Times New Roman" w:cs="Times New Roman"/>
          <w:sz w:val="24"/>
          <w:szCs w:val="24"/>
        </w:rPr>
        <w:object w:dxaOrig="225" w:dyaOrig="225">
          <v:shape id="_x0000_i1050" type="#_x0000_t75" style="width:227.7pt;height:21.75pt" o:ole="">
            <v:imagedata r:id="rId17" o:title=""/>
          </v:shape>
          <w:control r:id="rId18" w:name="OptionButton211" w:shapeid="_x0000_i1050"/>
        </w:object>
      </w:r>
    </w:p>
    <w:p w:rsidR="00C1086B" w:rsidRPr="00FB1143" w:rsidRDefault="00FB1143" w:rsidP="00FB114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143">
        <w:rPr>
          <w:rFonts w:ascii="Times New Roman" w:hAnsi="Times New Roman" w:cs="Times New Roman"/>
          <w:sz w:val="24"/>
          <w:szCs w:val="24"/>
        </w:rPr>
        <w:object w:dxaOrig="225" w:dyaOrig="225">
          <v:shape id="_x0000_i1051" type="#_x0000_t75" style="width:205.1pt;height:21.75pt" o:ole="">
            <v:imagedata r:id="rId19" o:title=""/>
          </v:shape>
          <w:control r:id="rId20" w:name="OptionButton212" w:shapeid="_x0000_i1051"/>
        </w:object>
      </w:r>
    </w:p>
    <w:p w:rsidR="00C1086B" w:rsidRDefault="00C1086B" w:rsidP="00FB1143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143">
        <w:rPr>
          <w:rFonts w:ascii="Times New Roman" w:hAnsi="Times New Roman" w:cs="Times New Roman"/>
          <w:sz w:val="24"/>
          <w:szCs w:val="24"/>
        </w:rPr>
        <w:t>Hogyan szerzett tudomást</w:t>
      </w:r>
      <w:r w:rsidR="00EE599F">
        <w:rPr>
          <w:rFonts w:ascii="Times New Roman" w:hAnsi="Times New Roman" w:cs="Times New Roman"/>
          <w:sz w:val="24"/>
          <w:szCs w:val="24"/>
        </w:rPr>
        <w:t xml:space="preserve"> a </w:t>
      </w:r>
      <w:hyperlink r:id="rId21" w:history="1">
        <w:r w:rsidR="00EE599F" w:rsidRPr="001433D3">
          <w:rPr>
            <w:rStyle w:val="Hiperhivatkozs"/>
            <w:rFonts w:ascii="Times New Roman" w:hAnsi="Times New Roman" w:cs="Times New Roman"/>
            <w:sz w:val="24"/>
            <w:szCs w:val="24"/>
          </w:rPr>
          <w:t>www.igazsagugyistatisztika.kormany.hu</w:t>
        </w:r>
      </w:hyperlink>
      <w:r w:rsidR="00EE599F">
        <w:rPr>
          <w:rFonts w:ascii="Times New Roman" w:hAnsi="Times New Roman" w:cs="Times New Roman"/>
          <w:sz w:val="24"/>
          <w:szCs w:val="24"/>
        </w:rPr>
        <w:t xml:space="preserve"> internetes oldalról?</w:t>
      </w:r>
    </w:p>
    <w:p w:rsidR="00EE599F" w:rsidRDefault="00EE599F" w:rsidP="00EE599F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5082" w:rsidRDefault="00C35082" w:rsidP="00EE599F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E599F" w:rsidRPr="00FB1143" w:rsidRDefault="00EE599F" w:rsidP="00EE599F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086B" w:rsidRPr="00EE599F" w:rsidRDefault="00EE599F" w:rsidP="00EE599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599F">
        <w:rPr>
          <w:rFonts w:ascii="Times New Roman" w:hAnsi="Times New Roman" w:cs="Times New Roman"/>
          <w:sz w:val="24"/>
          <w:szCs w:val="24"/>
        </w:rPr>
        <w:t xml:space="preserve">Az Ön számára mennyire volt könnyű eligazodni a </w:t>
      </w:r>
      <w:hyperlink r:id="rId22" w:history="1">
        <w:r w:rsidRPr="00EE599F">
          <w:rPr>
            <w:rStyle w:val="Hiperhivatkozs"/>
            <w:rFonts w:ascii="Times New Roman" w:hAnsi="Times New Roman" w:cs="Times New Roman"/>
            <w:sz w:val="24"/>
            <w:szCs w:val="24"/>
          </w:rPr>
          <w:t>www.igazsagugyistatisztika.kormany.hu</w:t>
        </w:r>
      </w:hyperlink>
      <w:r w:rsidRPr="00EE599F">
        <w:rPr>
          <w:rFonts w:ascii="Times New Roman" w:hAnsi="Times New Roman" w:cs="Times New Roman"/>
          <w:sz w:val="24"/>
          <w:szCs w:val="24"/>
        </w:rPr>
        <w:t xml:space="preserve"> internetes oldalon?</w: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2" type="#_x0000_t75" style="width:154.9pt;height:21.75pt" o:ole="">
            <v:imagedata r:id="rId23" o:title=""/>
          </v:shape>
          <w:control r:id="rId24" w:name="OptionButton22" w:shapeid="_x0000_i1052"/>
        </w:objec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154.9pt;height:21.75pt" o:ole="">
            <v:imagedata r:id="rId25" o:title=""/>
          </v:shape>
          <w:control r:id="rId26" w:name="OptionButton23" w:shapeid="_x0000_i1053"/>
        </w:objec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4" type="#_x0000_t75" style="width:154.9pt;height:21.75pt" o:ole="">
            <v:imagedata r:id="rId27" o:title=""/>
          </v:shape>
          <w:control r:id="rId28" w:name="OptionButton24" w:shapeid="_x0000_i1054"/>
        </w:object>
      </w:r>
    </w:p>
    <w:p w:rsidR="00C1086B" w:rsidRPr="00EE599F" w:rsidRDefault="00C1086B" w:rsidP="00EE599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599F">
        <w:rPr>
          <w:rFonts w:ascii="Times New Roman" w:hAnsi="Times New Roman" w:cs="Times New Roman"/>
          <w:sz w:val="24"/>
          <w:szCs w:val="24"/>
        </w:rPr>
        <w:t>Mennyire tartja hasznosnak</w:t>
      </w:r>
      <w:r w:rsidR="00EE599F" w:rsidRPr="00EE599F">
        <w:rPr>
          <w:rFonts w:ascii="Times New Roman" w:hAnsi="Times New Roman" w:cs="Times New Roman"/>
          <w:sz w:val="24"/>
          <w:szCs w:val="24"/>
        </w:rPr>
        <w:t xml:space="preserve"> az itt közzétett statisztikai információkat</w:t>
      </w:r>
      <w:r w:rsidRPr="00EE599F">
        <w:rPr>
          <w:rFonts w:ascii="Times New Roman" w:hAnsi="Times New Roman" w:cs="Times New Roman"/>
          <w:sz w:val="24"/>
          <w:szCs w:val="24"/>
        </w:rPr>
        <w:t>?</w: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54.9pt;height:21.75pt" o:ole="">
            <v:imagedata r:id="rId29" o:title=""/>
          </v:shape>
          <w:control r:id="rId30" w:name="OptionButton25" w:shapeid="_x0000_i1055"/>
        </w:objec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6" type="#_x0000_t75" style="width:154.9pt;height:21.75pt" o:ole="">
            <v:imagedata r:id="rId31" o:title=""/>
          </v:shape>
          <w:control r:id="rId32" w:name="OptionButton26" w:shapeid="_x0000_i1056"/>
        </w:object>
      </w:r>
    </w:p>
    <w:p w:rsidR="00EE599F" w:rsidRDefault="00EE599F" w:rsidP="00EE59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86B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154.9pt;height:21.75pt" o:ole="">
            <v:imagedata r:id="rId33" o:title=""/>
          </v:shape>
          <w:control r:id="rId34" w:name="OptionButton27" w:shapeid="_x0000_i1057"/>
        </w:object>
      </w:r>
    </w:p>
    <w:p w:rsidR="00C1086B" w:rsidRDefault="00EE599F" w:rsidP="00EE599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599F">
        <w:rPr>
          <w:rFonts w:ascii="Times New Roman" w:hAnsi="Times New Roman" w:cs="Times New Roman"/>
          <w:sz w:val="24"/>
          <w:szCs w:val="24"/>
        </w:rPr>
        <w:t>Mennyire voltak közérthetőek az itt köz</w:t>
      </w:r>
      <w:r>
        <w:rPr>
          <w:rFonts w:ascii="Times New Roman" w:hAnsi="Times New Roman" w:cs="Times New Roman"/>
          <w:sz w:val="24"/>
          <w:szCs w:val="24"/>
        </w:rPr>
        <w:t>zétett statisztikai információk?</w:t>
      </w:r>
    </w:p>
    <w:p w:rsidR="00EE599F" w:rsidRPr="00C35082" w:rsidRDefault="00C35082" w:rsidP="00EE599F">
      <w:pPr>
        <w:pStyle w:val="Listaszerbekezds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082">
        <w:rPr>
          <w:rFonts w:ascii="Times New Roman" w:hAnsi="Times New Roman" w:cs="Times New Roman"/>
          <w:i/>
          <w:sz w:val="24"/>
          <w:szCs w:val="24"/>
        </w:rPr>
        <w:t>(K</w:t>
      </w:r>
      <w:r w:rsidR="00EE599F" w:rsidRPr="00C35082">
        <w:rPr>
          <w:rFonts w:ascii="Times New Roman" w:hAnsi="Times New Roman" w:cs="Times New Roman"/>
          <w:i/>
          <w:sz w:val="24"/>
          <w:szCs w:val="24"/>
        </w:rPr>
        <w:t>érem</w:t>
      </w:r>
      <w:r w:rsidRPr="00C35082">
        <w:rPr>
          <w:rFonts w:ascii="Times New Roman" w:hAnsi="Times New Roman" w:cs="Times New Roman"/>
          <w:i/>
          <w:sz w:val="24"/>
          <w:szCs w:val="24"/>
        </w:rPr>
        <w:t>, pontozza egytől-</w:t>
      </w:r>
      <w:r w:rsidR="00EE599F" w:rsidRPr="00C35082">
        <w:rPr>
          <w:rFonts w:ascii="Times New Roman" w:hAnsi="Times New Roman" w:cs="Times New Roman"/>
          <w:i/>
          <w:sz w:val="24"/>
          <w:szCs w:val="24"/>
        </w:rPr>
        <w:t>ötig terjedő skálán a közérthetőséget, úgy, hogy az 1-es a l</w:t>
      </w:r>
      <w:r w:rsidRPr="00C35082">
        <w:rPr>
          <w:rFonts w:ascii="Times New Roman" w:hAnsi="Times New Roman" w:cs="Times New Roman"/>
          <w:i/>
          <w:sz w:val="24"/>
          <w:szCs w:val="24"/>
        </w:rPr>
        <w:t>ehető legalacsonyabb, még közérthetőség szempontjából az 5-ös az adható legmagasabb pontszám.)</w:t>
      </w:r>
    </w:p>
    <w:p w:rsidR="00C35082" w:rsidRPr="00EE599F" w:rsidRDefault="00C35082" w:rsidP="00EE599F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8" type="#_x0000_t75" style="width:30.15pt;height:21.75pt" o:ole="">
            <v:imagedata r:id="rId35" o:title=""/>
          </v:shape>
          <w:control r:id="rId36" w:name="OptionButton3" w:shapeid="_x0000_i1058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30.15pt;height:21.75pt" o:ole="">
            <v:imagedata r:id="rId37" o:title=""/>
          </v:shape>
          <w:control r:id="rId38" w:name="OptionButton31" w:shapeid="_x0000_i1059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0" type="#_x0000_t75" style="width:30.15pt;height:21.75pt" o:ole="">
            <v:imagedata r:id="rId39" o:title=""/>
          </v:shape>
          <w:control r:id="rId40" w:name="OptionButton32" w:shapeid="_x0000_i1060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30.15pt;height:21.75pt" o:ole="">
            <v:imagedata r:id="rId41" o:title=""/>
          </v:shape>
          <w:control r:id="rId42" w:name="OptionButton33" w:shapeid="_x0000_i1061"/>
        </w:objec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2" type="#_x0000_t75" style="width:30.15pt;height:21.75pt" o:ole="">
            <v:imagedata r:id="rId43" o:title=""/>
          </v:shape>
          <w:control r:id="rId44" w:name="OptionButton34" w:shapeid="_x0000_i1062"/>
        </w:object>
      </w:r>
    </w:p>
    <w:p w:rsidR="00C35082" w:rsidRDefault="00C35082" w:rsidP="00C10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BC0" w:rsidRDefault="00C35082" w:rsidP="00C35082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Milyen más egyéb jellegű statisztikai adatokat használ, illetve látna szívesen</w:t>
      </w:r>
    </w:p>
    <w:p w:rsidR="00C35082" w:rsidRPr="00C35082" w:rsidRDefault="00C35082" w:rsidP="00C3508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50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082" w:rsidRPr="00C35082" w:rsidRDefault="00C35082" w:rsidP="00C3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82" w:rsidRPr="00C35082" w:rsidRDefault="00C35082" w:rsidP="00C3508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93BC0" w:rsidRDefault="00093BC0" w:rsidP="00C35082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5082">
        <w:rPr>
          <w:rFonts w:ascii="Times New Roman" w:hAnsi="Times New Roman" w:cs="Times New Roman"/>
          <w:sz w:val="24"/>
          <w:szCs w:val="24"/>
        </w:rPr>
        <w:t>Kérem</w:t>
      </w:r>
      <w:r w:rsidR="00C35082">
        <w:rPr>
          <w:rFonts w:ascii="Times New Roman" w:hAnsi="Times New Roman" w:cs="Times New Roman"/>
          <w:sz w:val="24"/>
          <w:szCs w:val="24"/>
        </w:rPr>
        <w:t>,</w:t>
      </w:r>
      <w:r w:rsidRPr="00C35082">
        <w:rPr>
          <w:rFonts w:ascii="Times New Roman" w:hAnsi="Times New Roman" w:cs="Times New Roman"/>
          <w:sz w:val="24"/>
          <w:szCs w:val="24"/>
        </w:rPr>
        <w:t xml:space="preserve"> pár mondatban fejtse ki igényeit, építőjellegű javaslatait </w:t>
      </w:r>
      <w:r w:rsidR="00E251B0" w:rsidRPr="00C35082">
        <w:rPr>
          <w:rFonts w:ascii="Times New Roman" w:hAnsi="Times New Roman" w:cs="Times New Roman"/>
          <w:sz w:val="24"/>
          <w:szCs w:val="24"/>
        </w:rPr>
        <w:t>a statisztikai adatokkal kapcsolatban.</w:t>
      </w:r>
    </w:p>
    <w:p w:rsidR="00C35082" w:rsidRDefault="00C35082" w:rsidP="00C35082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5082" w:rsidRPr="00C35082" w:rsidRDefault="00C35082" w:rsidP="00C35082">
      <w:pPr>
        <w:pStyle w:val="Listaszerbekezds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35082" w:rsidRPr="00C3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49"/>
    <w:multiLevelType w:val="hybridMultilevel"/>
    <w:tmpl w:val="AB264A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E2"/>
    <w:rsid w:val="00093BC0"/>
    <w:rsid w:val="00542C8A"/>
    <w:rsid w:val="006E5A01"/>
    <w:rsid w:val="00783CE2"/>
    <w:rsid w:val="00C1086B"/>
    <w:rsid w:val="00C35082"/>
    <w:rsid w:val="00C76FE6"/>
    <w:rsid w:val="00E251B0"/>
    <w:rsid w:val="00EE599F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DBE9-2DD4-4199-BDE7-A6240C76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08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599F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C35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hyperlink" Target="http://www.igazsagugyistatisztika.kormany.hu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hyperlink" Target="http://www.igazsagugyistatisztika.kormany.hu" TargetMode="Externa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erle%20Bal&#225;zs\Weboldal%20felt&#246;lt&#233;sek\Igazs&#225;g&#252;gyi%20Statisztika\KSH%20akkredit&#225;ci&#243;\K&#233;rd&#337;&#237;v_felhaszn&#225;l&#243;k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Kérdőív_felhasználók</Template>
  <TotalTime>1</TotalTime>
  <Pages>2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Kerle Balázs</dc:creator>
  <cp:keywords/>
  <dc:description/>
  <cp:lastModifiedBy>Kerle Balázs</cp:lastModifiedBy>
  <cp:revision>1</cp:revision>
  <dcterms:created xsi:type="dcterms:W3CDTF">2025-02-03T12:48:00Z</dcterms:created>
  <dcterms:modified xsi:type="dcterms:W3CDTF">2025-02-03T12:49:00Z</dcterms:modified>
</cp:coreProperties>
</file>